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593" w:rsidRPr="00845E10" w:rsidRDefault="004A7593" w:rsidP="00845E10">
      <w:pPr>
        <w:jc w:val="center"/>
        <w:rPr>
          <w:b/>
          <w:bCs/>
        </w:rPr>
      </w:pPr>
      <w:r w:rsidRPr="00845E10">
        <w:rPr>
          <w:b/>
          <w:bCs/>
        </w:rPr>
        <w:t>Małopolska Noc Naukowców w III Liceum Ogólnokształcącym</w:t>
      </w:r>
    </w:p>
    <w:p w:rsidR="004A7593" w:rsidRDefault="004A7593" w:rsidP="00845E10">
      <w:pPr>
        <w:jc w:val="center"/>
        <w:rPr>
          <w:b/>
          <w:bCs/>
        </w:rPr>
      </w:pPr>
      <w:r w:rsidRPr="00845E10">
        <w:rPr>
          <w:b/>
          <w:bCs/>
        </w:rPr>
        <w:t>im. Adama Mickiewicza w Tarnowie</w:t>
      </w:r>
    </w:p>
    <w:p w:rsidR="004A7593" w:rsidRDefault="004A7593" w:rsidP="00845E10">
      <w:pPr>
        <w:jc w:val="center"/>
      </w:pPr>
      <w:r>
        <w:t xml:space="preserve">(ul. </w:t>
      </w:r>
      <w:r w:rsidRPr="00845E10">
        <w:t>Brodzińskiego 6, 33-100 Tarnów</w:t>
      </w:r>
      <w:r>
        <w:t>)</w:t>
      </w:r>
    </w:p>
    <w:p w:rsidR="004A7593" w:rsidRDefault="004A7593" w:rsidP="00845E10">
      <w:pPr>
        <w:jc w:val="center"/>
      </w:pPr>
    </w:p>
    <w:p w:rsidR="004A7593" w:rsidRDefault="004A7593" w:rsidP="00845E10">
      <w:pPr>
        <w:numPr>
          <w:ilvl w:val="0"/>
          <w:numId w:val="1"/>
        </w:numPr>
        <w:jc w:val="both"/>
      </w:pPr>
      <w:r w:rsidRPr="00845E10">
        <w:rPr>
          <w:b/>
          <w:bCs/>
          <w:i/>
          <w:iCs/>
        </w:rPr>
        <w:t>Roślinne rurociągi. Supermocne biowskaźniki</w:t>
      </w:r>
      <w:r>
        <w:rPr>
          <w:b/>
          <w:bCs/>
          <w:i/>
          <w:iCs/>
        </w:rPr>
        <w:t xml:space="preserve"> - </w:t>
      </w:r>
      <w:r>
        <w:t xml:space="preserve">wykorzystanie roślin jako filtrów do oczyszczania wody. </w:t>
      </w:r>
      <w:r w:rsidRPr="00845E10">
        <w:rPr>
          <w:b/>
          <w:bCs/>
        </w:rPr>
        <w:t>Sala 11, 17.00-21.00, wstęp wolny.</w:t>
      </w:r>
      <w:r>
        <w:t xml:space="preserve"> </w:t>
      </w:r>
    </w:p>
    <w:p w:rsidR="004A7593" w:rsidRDefault="004A7593" w:rsidP="00845E10">
      <w:pPr>
        <w:numPr>
          <w:ilvl w:val="0"/>
          <w:numId w:val="1"/>
        </w:numPr>
        <w:jc w:val="both"/>
      </w:pPr>
      <w:r w:rsidRPr="00845E10">
        <w:rPr>
          <w:b/>
          <w:bCs/>
          <w:i/>
          <w:iCs/>
        </w:rPr>
        <w:t>Recepta na dobry</w:t>
      </w:r>
      <w:r w:rsidRPr="00845E10">
        <w:t xml:space="preserve"> </w:t>
      </w:r>
      <w:r w:rsidRPr="00F627B5">
        <w:rPr>
          <w:b/>
          <w:bCs/>
        </w:rPr>
        <w:t xml:space="preserve">klimat </w:t>
      </w:r>
      <w:r>
        <w:t xml:space="preserve">- prezentacja multimedialna, quiz, zabawy edukacyjne. </w:t>
      </w:r>
      <w:r w:rsidRPr="00845E10">
        <w:rPr>
          <w:b/>
          <w:bCs/>
        </w:rPr>
        <w:t>Sala 11, 17.00-21.00, wstęp wolny.</w:t>
      </w:r>
      <w:r>
        <w:t xml:space="preserve"> </w:t>
      </w:r>
    </w:p>
    <w:p w:rsidR="004A7593" w:rsidRPr="00845E10" w:rsidRDefault="004A7593" w:rsidP="00845E10">
      <w:pPr>
        <w:numPr>
          <w:ilvl w:val="0"/>
          <w:numId w:val="1"/>
        </w:numPr>
        <w:jc w:val="both"/>
      </w:pPr>
      <w:r w:rsidRPr="00845E10">
        <w:rPr>
          <w:b/>
          <w:bCs/>
          <w:i/>
          <w:iCs/>
        </w:rPr>
        <w:t>Biologia w służbie mieszczuchów</w:t>
      </w:r>
      <w:r>
        <w:t xml:space="preserve"> - możliwości wykorzystania różnych gatunków roślin i zwierząt w projektowaniu „zielonych miast”. </w:t>
      </w:r>
      <w:r w:rsidRPr="00845E10">
        <w:rPr>
          <w:b/>
          <w:bCs/>
        </w:rPr>
        <w:t>Sala 11, 17.00-21.00, wstęp wolny.</w:t>
      </w:r>
    </w:p>
    <w:p w:rsidR="004A7593" w:rsidRPr="00845E10" w:rsidRDefault="004A7593" w:rsidP="00845E10">
      <w:pPr>
        <w:numPr>
          <w:ilvl w:val="0"/>
          <w:numId w:val="1"/>
        </w:numPr>
        <w:jc w:val="both"/>
      </w:pPr>
      <w:r w:rsidRPr="00845E10">
        <w:rPr>
          <w:b/>
          <w:bCs/>
          <w:i/>
          <w:iCs/>
        </w:rPr>
        <w:t>Jak rośliny mogą leczyć?</w:t>
      </w:r>
      <w:r>
        <w:t xml:space="preserve"> - naturalne okazy roślin wykorzystywanych w leczeniu nowotworów. </w:t>
      </w:r>
      <w:r w:rsidRPr="00845E10">
        <w:rPr>
          <w:b/>
          <w:bCs/>
        </w:rPr>
        <w:t>Sala 11, 17.00-21.00, wstęp wolny.</w:t>
      </w:r>
    </w:p>
    <w:p w:rsidR="004A7593" w:rsidRPr="00845E10" w:rsidRDefault="004A7593" w:rsidP="00845E10">
      <w:pPr>
        <w:numPr>
          <w:ilvl w:val="0"/>
          <w:numId w:val="1"/>
        </w:numPr>
        <w:jc w:val="both"/>
      </w:pPr>
      <w:r w:rsidRPr="00845E10">
        <w:rPr>
          <w:b/>
          <w:bCs/>
          <w:i/>
          <w:iCs/>
        </w:rPr>
        <w:t>Fascynujący świat wnętrzności</w:t>
      </w:r>
      <w:r>
        <w:t xml:space="preserve"> - warsztaty z wykorzystaniem preparatów zwierzęcych. </w:t>
      </w:r>
      <w:r w:rsidRPr="00845E10">
        <w:rPr>
          <w:b/>
          <w:bCs/>
        </w:rPr>
        <w:t>Sala 11, 17.00-21.00, wstęp wolny.</w:t>
      </w:r>
    </w:p>
    <w:p w:rsidR="004A7593" w:rsidRPr="00845E10" w:rsidRDefault="004A7593" w:rsidP="00845E10">
      <w:pPr>
        <w:numPr>
          <w:ilvl w:val="0"/>
          <w:numId w:val="1"/>
        </w:numPr>
        <w:jc w:val="both"/>
      </w:pPr>
      <w:r w:rsidRPr="00845E10">
        <w:rPr>
          <w:b/>
          <w:bCs/>
          <w:i/>
          <w:iCs/>
        </w:rPr>
        <w:t>Substancje chemiczne w domu</w:t>
      </w:r>
      <w:r>
        <w:t xml:space="preserve"> - doświadczenia, które można wykonać z wykorzystaniem produktów znajdujących się w domu: brokatowa ciastolina, pasta słonia, chemiczne jojo, glicerynowe bańki, doświadczenie balon i butelka, tęczowa kapusta, magiczna ciecz. </w:t>
      </w:r>
      <w:r w:rsidRPr="00845E10">
        <w:rPr>
          <w:b/>
          <w:bCs/>
        </w:rPr>
        <w:t>Sala 11, 17.00-21.00, wstęp wolny.</w:t>
      </w:r>
    </w:p>
    <w:p w:rsidR="004A7593" w:rsidRPr="006B55E9" w:rsidRDefault="004A7593" w:rsidP="00845E10">
      <w:pPr>
        <w:numPr>
          <w:ilvl w:val="0"/>
          <w:numId w:val="1"/>
        </w:numPr>
        <w:jc w:val="both"/>
      </w:pPr>
      <w:r w:rsidRPr="006B55E9">
        <w:rPr>
          <w:b/>
          <w:bCs/>
          <w:i/>
          <w:iCs/>
        </w:rPr>
        <w:t>Czym jest efekt cieplarniany i jak wpływa na naszą planetę?</w:t>
      </w:r>
      <w:r>
        <w:t xml:space="preserve"> - doświadczenie pokazujące, jak działa efekt cieplarniany. Wyjaśnienie, na czym polega prezentowany efekt i jakie ma konsekwencje dla organizmów żyjących na naszej planecie. </w:t>
      </w:r>
      <w:r w:rsidRPr="00845E10">
        <w:rPr>
          <w:b/>
          <w:bCs/>
        </w:rPr>
        <w:t>Sala 11, 17.00-21.00, wstęp wolny.</w:t>
      </w:r>
    </w:p>
    <w:p w:rsidR="004A7593" w:rsidRPr="006B55E9" w:rsidRDefault="004A7593" w:rsidP="00845E10">
      <w:pPr>
        <w:numPr>
          <w:ilvl w:val="0"/>
          <w:numId w:val="1"/>
        </w:numPr>
        <w:jc w:val="both"/>
      </w:pPr>
      <w:r w:rsidRPr="006B55E9">
        <w:rPr>
          <w:b/>
          <w:bCs/>
          <w:i/>
          <w:iCs/>
        </w:rPr>
        <w:t>Czy jakość gleby wpływa na rośliny i człowieka?</w:t>
      </w:r>
      <w:r>
        <w:t xml:space="preserve"> - badanie podstawowych parametrów fizyko-chemicznych gleby; rodzaje zanieczyszczeń, przyczyny ich powstawania oraz zapobieganie. </w:t>
      </w:r>
      <w:r w:rsidRPr="00845E10">
        <w:rPr>
          <w:b/>
          <w:bCs/>
        </w:rPr>
        <w:t xml:space="preserve">Sala </w:t>
      </w:r>
      <w:r>
        <w:rPr>
          <w:b/>
          <w:bCs/>
        </w:rPr>
        <w:t>26</w:t>
      </w:r>
      <w:r w:rsidRPr="00845E10">
        <w:rPr>
          <w:b/>
          <w:bCs/>
        </w:rPr>
        <w:t>, 17.00-21.00, wstęp wolny.</w:t>
      </w:r>
    </w:p>
    <w:p w:rsidR="004A7593" w:rsidRPr="006B55E9" w:rsidRDefault="004A7593" w:rsidP="00845E10">
      <w:pPr>
        <w:numPr>
          <w:ilvl w:val="0"/>
          <w:numId w:val="1"/>
        </w:numPr>
        <w:jc w:val="both"/>
      </w:pPr>
      <w:r w:rsidRPr="006B55E9">
        <w:rPr>
          <w:b/>
          <w:bCs/>
          <w:i/>
          <w:iCs/>
        </w:rPr>
        <w:t>Pokazy doświadczeń chemicznych</w:t>
      </w:r>
      <w:r>
        <w:t xml:space="preserve"> - pokazy i eksperymenty, zajęcia warsztatowe z udziałem publiczności: ryczący miś, światła drogowe, płonący lód, doświadczenia z KMnO4 (samozapłon, lokomotywa), zielony duszek, znikający styropian, kolorowe płomienie, płonąca piana, pięć barw z jednego roztworu i wiele innych. </w:t>
      </w:r>
      <w:r w:rsidRPr="00845E10">
        <w:rPr>
          <w:b/>
          <w:bCs/>
        </w:rPr>
        <w:t xml:space="preserve">Sala </w:t>
      </w:r>
      <w:r>
        <w:rPr>
          <w:b/>
          <w:bCs/>
        </w:rPr>
        <w:t>26</w:t>
      </w:r>
      <w:r w:rsidRPr="00845E10">
        <w:rPr>
          <w:b/>
          <w:bCs/>
        </w:rPr>
        <w:t>, 17.00-21.00, wstęp wolny.</w:t>
      </w:r>
    </w:p>
    <w:p w:rsidR="004A7593" w:rsidRPr="006B55E9" w:rsidRDefault="004A7593" w:rsidP="00845E10">
      <w:pPr>
        <w:numPr>
          <w:ilvl w:val="0"/>
          <w:numId w:val="1"/>
        </w:numPr>
        <w:jc w:val="both"/>
      </w:pPr>
      <w:r w:rsidRPr="006B55E9">
        <w:rPr>
          <w:b/>
          <w:bCs/>
          <w:i/>
          <w:iCs/>
        </w:rPr>
        <w:t>Wpływ różnych rodzajów działalności gospodarczej człowieka na środowisko wód śródlądowych oraz mórz i oceanów</w:t>
      </w:r>
      <w:r>
        <w:t xml:space="preserve"> - różne rodzaje działalności gospodarczej człowieka i ich wpływ na środowisko. </w:t>
      </w:r>
      <w:r w:rsidRPr="00845E10">
        <w:rPr>
          <w:b/>
          <w:bCs/>
        </w:rPr>
        <w:t xml:space="preserve">Sala </w:t>
      </w:r>
      <w:r>
        <w:rPr>
          <w:b/>
          <w:bCs/>
        </w:rPr>
        <w:t>20</w:t>
      </w:r>
      <w:r w:rsidRPr="00845E10">
        <w:rPr>
          <w:b/>
          <w:bCs/>
        </w:rPr>
        <w:t>, 17.00-21.00, wstęp wolny.</w:t>
      </w:r>
    </w:p>
    <w:p w:rsidR="004A7593" w:rsidRPr="006B55E9" w:rsidRDefault="004A7593" w:rsidP="00845E10">
      <w:pPr>
        <w:numPr>
          <w:ilvl w:val="0"/>
          <w:numId w:val="1"/>
        </w:numPr>
        <w:jc w:val="both"/>
      </w:pPr>
      <w:r w:rsidRPr="006B55E9">
        <w:t>Rekultywacja, rewitalizacja terenów miejskich i poprzemysłowych</w:t>
      </w:r>
      <w:r>
        <w:t xml:space="preserve"> - nadawanie terenom poprzemysłowym nowych funkcji społecznych, kulturalnych, tworzenie nowych terenów zielonych. </w:t>
      </w:r>
      <w:r w:rsidRPr="00845E10">
        <w:rPr>
          <w:b/>
          <w:bCs/>
        </w:rPr>
        <w:t xml:space="preserve">Sala </w:t>
      </w:r>
      <w:r>
        <w:rPr>
          <w:b/>
          <w:bCs/>
        </w:rPr>
        <w:t>20</w:t>
      </w:r>
      <w:r w:rsidRPr="00845E10">
        <w:rPr>
          <w:b/>
          <w:bCs/>
        </w:rPr>
        <w:t>, 17.00-21.00, wstęp wolny.</w:t>
      </w:r>
    </w:p>
    <w:p w:rsidR="004A7593" w:rsidRPr="006B55E9" w:rsidRDefault="004A7593" w:rsidP="00845E10">
      <w:pPr>
        <w:numPr>
          <w:ilvl w:val="0"/>
          <w:numId w:val="1"/>
        </w:numPr>
        <w:jc w:val="both"/>
      </w:pPr>
      <w:r w:rsidRPr="006B55E9">
        <w:rPr>
          <w:b/>
          <w:bCs/>
          <w:i/>
          <w:iCs/>
        </w:rPr>
        <w:t xml:space="preserve">Gry i zabawy matematyczne </w:t>
      </w:r>
      <w:r>
        <w:t xml:space="preserve">- złudzenia optyczne. Matematyczne wyszywanki. Gry i zabawy logiczne. Orgiami matematyczne. Obrazy anamorficzne: warsztaty - „Oglądanie obrazów anamorficznych ”. Kolorowanki geometryczne - warsztaty. W krainie wielościanów: warsztaty- „Zrób sobie bryłkę”. Warsztaty - Wycinanki matematyczne. </w:t>
      </w:r>
      <w:r w:rsidRPr="00845E10">
        <w:rPr>
          <w:b/>
          <w:bCs/>
        </w:rPr>
        <w:t>Sal</w:t>
      </w:r>
      <w:r>
        <w:rPr>
          <w:b/>
          <w:bCs/>
        </w:rPr>
        <w:t>e 28, 29;</w:t>
      </w:r>
      <w:r w:rsidRPr="00845E10">
        <w:rPr>
          <w:b/>
          <w:bCs/>
        </w:rPr>
        <w:t xml:space="preserve"> 17.00-21.00, wstęp wolny.</w:t>
      </w:r>
    </w:p>
    <w:p w:rsidR="004A7593" w:rsidRPr="006B55E9" w:rsidRDefault="004A7593" w:rsidP="00845E10">
      <w:pPr>
        <w:numPr>
          <w:ilvl w:val="0"/>
          <w:numId w:val="1"/>
        </w:numPr>
        <w:jc w:val="both"/>
      </w:pPr>
      <w:r w:rsidRPr="006B55E9">
        <w:rPr>
          <w:b/>
          <w:bCs/>
          <w:i/>
          <w:iCs/>
        </w:rPr>
        <w:t>Odnawialne źródła energii</w:t>
      </w:r>
      <w:r>
        <w:t xml:space="preserve"> - warsztaty prezentujące, w jaki sposób można uzyskać energię odnawialną w domowych warunkach – między innymi: energia słońca, wiatru, wody. </w:t>
      </w:r>
      <w:r w:rsidRPr="00845E10">
        <w:rPr>
          <w:b/>
          <w:bCs/>
        </w:rPr>
        <w:t>Sal</w:t>
      </w:r>
      <w:r>
        <w:rPr>
          <w:b/>
          <w:bCs/>
        </w:rPr>
        <w:t>e 21, 22;</w:t>
      </w:r>
      <w:r w:rsidRPr="00845E10">
        <w:rPr>
          <w:b/>
          <w:bCs/>
        </w:rPr>
        <w:t xml:space="preserve"> 17.00-21.00, wstęp wolny.</w:t>
      </w:r>
    </w:p>
    <w:p w:rsidR="004A7593" w:rsidRPr="006B55E9" w:rsidRDefault="004A7593" w:rsidP="00845E10">
      <w:pPr>
        <w:numPr>
          <w:ilvl w:val="0"/>
          <w:numId w:val="1"/>
        </w:numPr>
        <w:jc w:val="both"/>
      </w:pPr>
      <w:r w:rsidRPr="006B55E9">
        <w:rPr>
          <w:b/>
          <w:bCs/>
          <w:i/>
          <w:iCs/>
        </w:rPr>
        <w:t>Doświadczenia z fizyki</w:t>
      </w:r>
      <w:r>
        <w:t xml:space="preserve"> - bezpośredni pomiar wielkości fizycznych związanych z przedstawianymi doświadczeniami i eksperymentami; ciekawe doświadczenia z elektryczności i magnetyzmu; zabawy edukacyjne z elektromagnetyzmu; interaktywne gry edukacyjne kształtujące „intuicję fizyczną”; zabawy i doświadczenia ze światłem; wirtualne laboratorium. </w:t>
      </w:r>
      <w:r w:rsidRPr="00845E10">
        <w:rPr>
          <w:b/>
          <w:bCs/>
        </w:rPr>
        <w:t>Sal</w:t>
      </w:r>
      <w:r>
        <w:rPr>
          <w:b/>
          <w:bCs/>
        </w:rPr>
        <w:t>e 21, 22;</w:t>
      </w:r>
      <w:r w:rsidRPr="00845E10">
        <w:rPr>
          <w:b/>
          <w:bCs/>
        </w:rPr>
        <w:t xml:space="preserve"> 17.00-21.00, wstęp wolny.</w:t>
      </w:r>
    </w:p>
    <w:p w:rsidR="004A7593" w:rsidRPr="006B55E9" w:rsidRDefault="004A7593" w:rsidP="00845E10">
      <w:pPr>
        <w:numPr>
          <w:ilvl w:val="0"/>
          <w:numId w:val="1"/>
        </w:numPr>
        <w:jc w:val="both"/>
      </w:pPr>
      <w:r w:rsidRPr="006B55E9">
        <w:rPr>
          <w:b/>
          <w:bCs/>
          <w:i/>
          <w:iCs/>
        </w:rPr>
        <w:t>Różnorodność krajobrazów</w:t>
      </w:r>
      <w:r>
        <w:t xml:space="preserve"> - porównanie wybranych krajobrazów oraz klimatów, a także powiązane z nimi zjawiska astronomiczne takie, jak: oświetlenie Ziemi, ruch obiegowy Ziemi i jego następstwa.</w:t>
      </w:r>
      <w:r w:rsidRPr="006B55E9">
        <w:rPr>
          <w:b/>
          <w:bCs/>
        </w:rPr>
        <w:t xml:space="preserve"> </w:t>
      </w:r>
      <w:r w:rsidRPr="00845E10">
        <w:rPr>
          <w:b/>
          <w:bCs/>
        </w:rPr>
        <w:t>Sal</w:t>
      </w:r>
      <w:r>
        <w:rPr>
          <w:b/>
          <w:bCs/>
        </w:rPr>
        <w:t>e 21, 22;</w:t>
      </w:r>
      <w:r w:rsidRPr="00845E10">
        <w:rPr>
          <w:b/>
          <w:bCs/>
        </w:rPr>
        <w:t xml:space="preserve"> 17.00-21.00, wstęp wolny.</w:t>
      </w:r>
    </w:p>
    <w:p w:rsidR="004A7593" w:rsidRPr="006B55E9" w:rsidRDefault="004A7593" w:rsidP="00845E10">
      <w:pPr>
        <w:numPr>
          <w:ilvl w:val="0"/>
          <w:numId w:val="1"/>
        </w:numPr>
        <w:jc w:val="both"/>
      </w:pPr>
      <w:r w:rsidRPr="006B55E9">
        <w:rPr>
          <w:b/>
          <w:bCs/>
          <w:i/>
          <w:iCs/>
        </w:rPr>
        <w:t>Minerały - kamienie szlachetne</w:t>
      </w:r>
      <w:r>
        <w:t xml:space="preserve"> - prezentacja minerałów i kamieni szlachetnych (właściwości, występowanie, lecznicze działanie minerałów, terapeutyczny wpływ na człowieka). </w:t>
      </w:r>
      <w:r w:rsidRPr="00845E10">
        <w:rPr>
          <w:b/>
          <w:bCs/>
        </w:rPr>
        <w:t>Sal</w:t>
      </w:r>
      <w:r>
        <w:rPr>
          <w:b/>
          <w:bCs/>
        </w:rPr>
        <w:t>a 12,</w:t>
      </w:r>
      <w:r w:rsidRPr="00845E10">
        <w:rPr>
          <w:b/>
          <w:bCs/>
        </w:rPr>
        <w:t xml:space="preserve"> 17.00-21.00, wstęp wolny.</w:t>
      </w:r>
    </w:p>
    <w:p w:rsidR="004A7593" w:rsidRPr="006B55E9" w:rsidRDefault="004A7593" w:rsidP="00845E10">
      <w:pPr>
        <w:numPr>
          <w:ilvl w:val="0"/>
          <w:numId w:val="1"/>
        </w:numPr>
        <w:jc w:val="both"/>
      </w:pPr>
      <w:r w:rsidRPr="006B55E9">
        <w:rPr>
          <w:b/>
          <w:bCs/>
          <w:i/>
          <w:iCs/>
        </w:rPr>
        <w:t>Biżuteria spersonalizowana</w:t>
      </w:r>
      <w:r>
        <w:t xml:space="preserve"> - warsztaty tworzenia biżuterii (biżuteria spersonalizowana). </w:t>
      </w:r>
      <w:r w:rsidRPr="00845E10">
        <w:rPr>
          <w:b/>
          <w:bCs/>
        </w:rPr>
        <w:t>Sal</w:t>
      </w:r>
      <w:r>
        <w:rPr>
          <w:b/>
          <w:bCs/>
        </w:rPr>
        <w:t>a 12,</w:t>
      </w:r>
      <w:r w:rsidRPr="00845E10">
        <w:rPr>
          <w:b/>
          <w:bCs/>
        </w:rPr>
        <w:t xml:space="preserve"> 17.00-21.00, wstęp wolny.</w:t>
      </w:r>
    </w:p>
    <w:p w:rsidR="004A7593" w:rsidRPr="00845E10" w:rsidRDefault="004A7593" w:rsidP="00845E10">
      <w:pPr>
        <w:numPr>
          <w:ilvl w:val="0"/>
          <w:numId w:val="1"/>
        </w:numPr>
        <w:jc w:val="both"/>
      </w:pPr>
      <w:r w:rsidRPr="00307308">
        <w:rPr>
          <w:b/>
          <w:bCs/>
        </w:rPr>
        <w:t>Konkurs fotograficzny - "Wehikuł czasu ma już blisko 200 lat - część I powrót do przeszłości".</w:t>
      </w:r>
      <w:r>
        <w:t xml:space="preserve"> </w:t>
      </w:r>
      <w:r w:rsidRPr="00AB14D6">
        <w:rPr>
          <w:b/>
          <w:bCs/>
        </w:rPr>
        <w:t>Parter,</w:t>
      </w:r>
      <w:r>
        <w:t xml:space="preserve"> </w:t>
      </w:r>
      <w:r w:rsidRPr="00845E10">
        <w:rPr>
          <w:b/>
          <w:bCs/>
        </w:rPr>
        <w:t>17.00-21.00, wstęp wolny.</w:t>
      </w:r>
    </w:p>
    <w:sectPr w:rsidR="004A7593" w:rsidRPr="00845E10" w:rsidSect="008044C9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A5919"/>
    <w:multiLevelType w:val="hybridMultilevel"/>
    <w:tmpl w:val="C8BC73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5E10"/>
    <w:rsid w:val="00307308"/>
    <w:rsid w:val="004677E3"/>
    <w:rsid w:val="004A7593"/>
    <w:rsid w:val="004B2A55"/>
    <w:rsid w:val="006B55E9"/>
    <w:rsid w:val="008044C9"/>
    <w:rsid w:val="00845E10"/>
    <w:rsid w:val="008B1603"/>
    <w:rsid w:val="0090685A"/>
    <w:rsid w:val="00AB14D6"/>
    <w:rsid w:val="00B019DF"/>
    <w:rsid w:val="00C354E8"/>
    <w:rsid w:val="00F1225C"/>
    <w:rsid w:val="00F62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25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2</Pages>
  <Words>567</Words>
  <Characters>3403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Małopolska Noc Naukowców w III Liceum Ogólnokształcącym</dc:title>
  <dc:subject/>
  <dc:creator>P.B.</dc:creator>
  <cp:keywords/>
  <dc:description/>
  <cp:lastModifiedBy>P.B.</cp:lastModifiedBy>
  <cp:revision>3</cp:revision>
  <dcterms:created xsi:type="dcterms:W3CDTF">2024-09-05T14:26:00Z</dcterms:created>
  <dcterms:modified xsi:type="dcterms:W3CDTF">2024-09-12T05:57:00Z</dcterms:modified>
</cp:coreProperties>
</file>