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C6" w:rsidRPr="00845E10" w:rsidRDefault="001960C6" w:rsidP="00845E10">
      <w:pPr>
        <w:jc w:val="center"/>
        <w:rPr>
          <w:b/>
          <w:bCs/>
        </w:rPr>
      </w:pPr>
      <w:r w:rsidRPr="00845E10">
        <w:rPr>
          <w:b/>
          <w:bCs/>
        </w:rPr>
        <w:t>Małopolska Noc Naukowców w II Liceum Ogólnokształcącym</w:t>
      </w:r>
    </w:p>
    <w:p w:rsidR="001960C6" w:rsidRDefault="001960C6" w:rsidP="00845E10">
      <w:pPr>
        <w:jc w:val="center"/>
        <w:rPr>
          <w:b/>
          <w:bCs/>
        </w:rPr>
      </w:pPr>
      <w:r w:rsidRPr="00845E10">
        <w:rPr>
          <w:b/>
          <w:bCs/>
        </w:rPr>
        <w:t xml:space="preserve">im. </w:t>
      </w:r>
      <w:r>
        <w:rPr>
          <w:b/>
          <w:bCs/>
        </w:rPr>
        <w:t>Hetmana Jana Tarnowskiego</w:t>
      </w:r>
      <w:r w:rsidRPr="00845E10">
        <w:rPr>
          <w:b/>
          <w:bCs/>
        </w:rPr>
        <w:t xml:space="preserve"> w Tarnowie</w:t>
      </w:r>
    </w:p>
    <w:p w:rsidR="001960C6" w:rsidRDefault="001960C6" w:rsidP="00845E10">
      <w:pPr>
        <w:jc w:val="center"/>
      </w:pPr>
      <w:r>
        <w:t>(ul. Mickiewicza 16</w:t>
      </w:r>
      <w:r w:rsidRPr="00845E10">
        <w:t>, 33-100 Tarnów</w:t>
      </w:r>
      <w:r>
        <w:t>)</w:t>
      </w:r>
    </w:p>
    <w:p w:rsidR="001960C6" w:rsidRDefault="001960C6" w:rsidP="00845E10">
      <w:pPr>
        <w:jc w:val="center"/>
      </w:pPr>
    </w:p>
    <w:p w:rsidR="001960C6" w:rsidRDefault="001960C6" w:rsidP="00845E10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Trzy żywioły - ogień, woda, powietrze</w:t>
      </w:r>
      <w:r>
        <w:t xml:space="preserve"> - uczeń dowie się, jak zjawiska fizyczne z wykorzystaniem ognia, wody i powietrza wpływają na kształtowanie klimatu i pogody. W prosty sposób przedstawione zostaną zjawiska cieplne, konwekcja, powstawanie tornad, topnienie, dyfuzja oraz wiele innych mających wpływ na kształtowanie klimatu. </w:t>
      </w:r>
      <w:r w:rsidRPr="007741F9">
        <w:rPr>
          <w:b/>
          <w:bCs/>
        </w:rPr>
        <w:t>Sala 27, 17.00-20.00, wstęp wolny.</w:t>
      </w:r>
      <w:r>
        <w:t xml:space="preserve"> </w:t>
      </w:r>
    </w:p>
    <w:p w:rsidR="001960C6" w:rsidRPr="007741F9" w:rsidRDefault="001960C6" w:rsidP="00845E10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Jak zrobić prąd z niczego?</w:t>
      </w:r>
      <w:r>
        <w:t xml:space="preserve"> - uczeń dowie się, jak wytworzyć prąd elektryczny siłą własnych mięśni, pozna zasadę działania prądnicy, będzie miał okazję zbudować własny silnik elektryczny z wykorzystaniem baterii, magnesu oraz drutu, pozna odnawialne źródła energii takie, jak fotoogniwa oraz wiatraki. </w:t>
      </w:r>
      <w:r w:rsidRPr="007741F9">
        <w:rPr>
          <w:b/>
          <w:bCs/>
        </w:rPr>
        <w:t>Sala 27, 17.00-20.00, wstęp wolny.</w:t>
      </w:r>
    </w:p>
    <w:p w:rsidR="001960C6" w:rsidRPr="007741F9" w:rsidRDefault="001960C6" w:rsidP="007741F9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Elektryka prąd nie tyka</w:t>
      </w:r>
      <w:r>
        <w:t xml:space="preserve"> - Jak wytworzyć ładunki elektryczne? Doświadczenia z elektrostatyki. Co to jest plazma? Jak zrobić obwód elektryczny z ludzi? Zabawy z wykorzystaniem maszyny elektrostatycznej. Czy bezpiecznie jest zrobić obwód elektryczny z ludzi? </w:t>
      </w:r>
      <w:r w:rsidRPr="007741F9">
        <w:rPr>
          <w:b/>
          <w:bCs/>
        </w:rPr>
        <w:t>Sala 27, 17.00-20.00, wstęp wolny.</w:t>
      </w:r>
    </w:p>
    <w:p w:rsidR="001960C6" w:rsidRPr="007741F9" w:rsidRDefault="001960C6" w:rsidP="00845E10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Jak powstają kwaśne deszcze?</w:t>
      </w:r>
      <w:r>
        <w:t xml:space="preserve"> - proste doświadczenie pokazujące, jak w powietrzu powstają substancje, które w reakcji z wodą atmosferyczną powodują powstawanie kwaśnych opadów. Ponadto uczestnicy poznają właściwości wywaru z czerwonej kapusty - naturalnego wskaźnika pH. </w:t>
      </w:r>
      <w:r w:rsidRPr="007741F9">
        <w:rPr>
          <w:b/>
          <w:bCs/>
        </w:rPr>
        <w:t xml:space="preserve">Sala </w:t>
      </w:r>
      <w:r>
        <w:rPr>
          <w:b/>
          <w:bCs/>
        </w:rPr>
        <w:t>6</w:t>
      </w:r>
      <w:r w:rsidRPr="007741F9">
        <w:rPr>
          <w:b/>
          <w:bCs/>
        </w:rPr>
        <w:t>, 17.00-20.00, wstęp wolny.</w:t>
      </w:r>
    </w:p>
    <w:p w:rsidR="001960C6" w:rsidRPr="007741F9" w:rsidRDefault="001960C6" w:rsidP="00845E10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Jak powstaje smog?</w:t>
      </w:r>
      <w:r>
        <w:t xml:space="preserve"> - Doświadczenie pokazujące, na jakich wysokościach utrzymuje się zanieczyszczone powietrze w zimie (niskie temperatury) i w lecie/jesieni. Uczestnicy zobaczą, dlaczego smog jest problemem w okresie niskich temperatur. </w:t>
      </w:r>
      <w:r w:rsidRPr="007741F9">
        <w:rPr>
          <w:b/>
          <w:bCs/>
        </w:rPr>
        <w:t xml:space="preserve">Sala </w:t>
      </w:r>
      <w:r>
        <w:rPr>
          <w:b/>
          <w:bCs/>
        </w:rPr>
        <w:t>6</w:t>
      </w:r>
      <w:r w:rsidRPr="007741F9">
        <w:rPr>
          <w:b/>
          <w:bCs/>
        </w:rPr>
        <w:t>, 17.00-20.00, wstęp wolny.</w:t>
      </w:r>
    </w:p>
    <w:p w:rsidR="001960C6" w:rsidRPr="007741F9" w:rsidRDefault="001960C6" w:rsidP="00845E10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Dlaczego ropa zagraża życiu w oceanach?</w:t>
      </w:r>
      <w:r>
        <w:t xml:space="preserve"> - doświadczenie pokazujące zachowanie tłustych substancji w wodzie oraz problem z ich usuwaniem z wody. Pokazuje ponadto, dlaczego wycieki ropy są niebezpieczne dla ptaków i ryb morskich. Uczestnicy sprawdzą, jak można oczyszczać zanieczyszczoną wodę i jak skuteczne są to sposoby. </w:t>
      </w:r>
      <w:r w:rsidRPr="007741F9">
        <w:rPr>
          <w:b/>
          <w:bCs/>
        </w:rPr>
        <w:t xml:space="preserve">Sala </w:t>
      </w:r>
      <w:r>
        <w:rPr>
          <w:b/>
          <w:bCs/>
        </w:rPr>
        <w:t>6</w:t>
      </w:r>
      <w:r w:rsidRPr="007741F9">
        <w:rPr>
          <w:b/>
          <w:bCs/>
        </w:rPr>
        <w:t>, 17.00-20.00, wstęp wolny.</w:t>
      </w:r>
    </w:p>
    <w:p w:rsidR="001960C6" w:rsidRPr="007741F9" w:rsidRDefault="001960C6" w:rsidP="00845E10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Uwaga! Awaria!</w:t>
      </w:r>
      <w:r>
        <w:t xml:space="preserve"> - zanieczyszczenie wód. Pokaz doświadczeń umożliwiających wykrywanie prostych jonów: kationów i anionów -  w wyniku reakcji strącania osadów, miareczkowanie w obecności różnych wskaźników, wykazanie właściwości utleniających związków chromu i manganu. Rozdział mieszanin homogenicznych i heterogenicznych. </w:t>
      </w:r>
      <w:r w:rsidRPr="007741F9">
        <w:rPr>
          <w:b/>
          <w:bCs/>
        </w:rPr>
        <w:t xml:space="preserve">Sala </w:t>
      </w:r>
      <w:r>
        <w:rPr>
          <w:b/>
          <w:bCs/>
        </w:rPr>
        <w:t>15</w:t>
      </w:r>
      <w:r w:rsidRPr="007741F9">
        <w:rPr>
          <w:b/>
          <w:bCs/>
        </w:rPr>
        <w:t>, 17.00-20.00, wstęp wolny.</w:t>
      </w:r>
    </w:p>
    <w:p w:rsidR="001960C6" w:rsidRPr="007741F9" w:rsidRDefault="001960C6" w:rsidP="007741F9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Wybuch wulkanu - pokaz erupcji "Chemicznego wulkanu</w:t>
      </w:r>
      <w:r w:rsidRPr="007741F9">
        <w:t>"</w:t>
      </w:r>
      <w:r>
        <w:t xml:space="preserve"> - uczeń dowiaduje, się jak powstają: lawa, gazy wulkaniczne, charakterystyczne wyziewy wulkaniczne; pokaz “ogni bengalskich”;  barwienie płomienia przez związki litu, wapnia, strontu, baru, miedzi; zielony znicz olimpijski - powstawanie estru boranu trietylu i jego spalanie, któremu towarzyszy zielony płomień. Powstawanie wodoru w bańkach mydlanych i jego spalanie. </w:t>
      </w:r>
      <w:r w:rsidRPr="007741F9">
        <w:rPr>
          <w:b/>
          <w:bCs/>
        </w:rPr>
        <w:t xml:space="preserve">Sala </w:t>
      </w:r>
      <w:r>
        <w:rPr>
          <w:b/>
          <w:bCs/>
        </w:rPr>
        <w:t>15</w:t>
      </w:r>
      <w:r w:rsidRPr="007741F9">
        <w:rPr>
          <w:b/>
          <w:bCs/>
        </w:rPr>
        <w:t>, 17.00-20.00, wstęp wolny.</w:t>
      </w:r>
    </w:p>
    <w:p w:rsidR="001960C6" w:rsidRPr="007741F9" w:rsidRDefault="001960C6" w:rsidP="007741F9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Bądź eko</w:t>
      </w:r>
      <w:r>
        <w:t xml:space="preserve"> - uczeń poznaje związki wielkocząsteczkowe w naszym otoczeniu: polimery.  Zastępowanie plastików substancjami biodegradowalnymi, np. celulozą, skrobią - powstawanie jadalnych talerzy. Pokaz doświadczeń: “znikający styropian”, “akwarium chemiczne” - wykorzystanie krzemianów i powstawanie barwnych roślin. </w:t>
      </w:r>
      <w:r w:rsidRPr="007741F9">
        <w:rPr>
          <w:b/>
          <w:bCs/>
        </w:rPr>
        <w:t xml:space="preserve">Sala </w:t>
      </w:r>
      <w:r>
        <w:rPr>
          <w:b/>
          <w:bCs/>
        </w:rPr>
        <w:t>15</w:t>
      </w:r>
      <w:r w:rsidRPr="007741F9">
        <w:rPr>
          <w:b/>
          <w:bCs/>
        </w:rPr>
        <w:t>, 17.00-20.00, wstęp wolny.</w:t>
      </w:r>
    </w:p>
    <w:p w:rsidR="001960C6" w:rsidRDefault="001960C6" w:rsidP="007741F9">
      <w:pPr>
        <w:numPr>
          <w:ilvl w:val="0"/>
          <w:numId w:val="1"/>
        </w:numPr>
        <w:jc w:val="both"/>
      </w:pPr>
      <w:r w:rsidRPr="007741F9">
        <w:rPr>
          <w:b/>
          <w:bCs/>
          <w:i/>
          <w:iCs/>
        </w:rPr>
        <w:t>Chemik na budowie</w:t>
      </w:r>
      <w:r>
        <w:t xml:space="preserve"> - uczniowie poznają odpowiedź na pytanie, jak chemik poradzi sobie w budownictwie. Poznają wykorzystanie gipsu - pokaz doświadczeń z gipsem krystalicznym i zaprawą gipsową - twardnienie zaprawy gipsowej, powstawanie sztukaterii gipsowej. </w:t>
      </w:r>
      <w:r w:rsidRPr="007741F9">
        <w:rPr>
          <w:b/>
          <w:bCs/>
        </w:rPr>
        <w:t xml:space="preserve">Sala </w:t>
      </w:r>
      <w:r>
        <w:rPr>
          <w:b/>
          <w:bCs/>
        </w:rPr>
        <w:t>15</w:t>
      </w:r>
      <w:r w:rsidRPr="007741F9">
        <w:rPr>
          <w:b/>
          <w:bCs/>
        </w:rPr>
        <w:t>, 17.00-20.00, wstęp wolny.</w:t>
      </w:r>
    </w:p>
    <w:p w:rsidR="001960C6" w:rsidRPr="00845E10" w:rsidRDefault="001960C6" w:rsidP="007741F9">
      <w:pPr>
        <w:ind w:left="360"/>
        <w:jc w:val="both"/>
      </w:pPr>
    </w:p>
    <w:sectPr w:rsidR="001960C6" w:rsidRPr="00845E10" w:rsidSect="00804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919"/>
    <w:multiLevelType w:val="hybridMultilevel"/>
    <w:tmpl w:val="C8BC73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E10"/>
    <w:rsid w:val="001960C6"/>
    <w:rsid w:val="006B55E9"/>
    <w:rsid w:val="007741F9"/>
    <w:rsid w:val="008044C9"/>
    <w:rsid w:val="00845E10"/>
    <w:rsid w:val="008B1603"/>
    <w:rsid w:val="0090685A"/>
    <w:rsid w:val="00AB14D6"/>
    <w:rsid w:val="00C45511"/>
    <w:rsid w:val="00D4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41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501</Words>
  <Characters>3008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Małopolska Noc Naukowców w III Liceum Ogólnokształcącym</dc:title>
  <dc:subject/>
  <dc:creator>P.B.</dc:creator>
  <cp:keywords/>
  <dc:description/>
  <cp:lastModifiedBy>P.B.</cp:lastModifiedBy>
  <cp:revision>2</cp:revision>
  <dcterms:created xsi:type="dcterms:W3CDTF">2024-09-05T15:01:00Z</dcterms:created>
  <dcterms:modified xsi:type="dcterms:W3CDTF">2024-09-05T15:01:00Z</dcterms:modified>
</cp:coreProperties>
</file>